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5B24AD" w:rsidP="005B24AD">
      <w:pPr>
        <w:suppressLineNumbers/>
        <w:tabs>
          <w:tab w:val="center" w:pos="481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85F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21.35pt;margin-top:.25pt;width:41.05pt;height:67pt;z-index:251657728;visibility:visible;mso-position-horizontal-relative:text;mso-position-vertical-relative:text">
            <v:imagedata r:id="rId5" o:title=""/>
          </v:shape>
        </w:pict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FE8" w:rsidRDefault="005B24AD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A5DFC">
        <w:rPr>
          <w:rFonts w:ascii="Times New Roman" w:hAnsi="Times New Roman"/>
          <w:sz w:val="28"/>
          <w:szCs w:val="28"/>
        </w:rPr>
        <w:t xml:space="preserve">27 </w:t>
      </w:r>
      <w:r w:rsidR="00466C3A">
        <w:rPr>
          <w:rFonts w:ascii="Times New Roman" w:hAnsi="Times New Roman"/>
          <w:sz w:val="28"/>
          <w:szCs w:val="28"/>
        </w:rPr>
        <w:t>апреля</w:t>
      </w:r>
      <w:r w:rsidR="00BF7EA0">
        <w:rPr>
          <w:rFonts w:ascii="Times New Roman" w:hAnsi="Times New Roman"/>
          <w:sz w:val="28"/>
          <w:szCs w:val="28"/>
        </w:rPr>
        <w:t xml:space="preserve"> 2023 г.</w:t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6A5DFC">
        <w:rPr>
          <w:rFonts w:ascii="Times New Roman" w:hAnsi="Times New Roman"/>
          <w:sz w:val="28"/>
          <w:szCs w:val="28"/>
        </w:rPr>
        <w:t xml:space="preserve">            </w:t>
      </w:r>
      <w:r w:rsidR="006F3E4D" w:rsidRPr="00F90CCD">
        <w:rPr>
          <w:rFonts w:ascii="Times New Roman" w:hAnsi="Times New Roman"/>
          <w:sz w:val="28"/>
          <w:szCs w:val="28"/>
        </w:rPr>
        <w:t xml:space="preserve">№ </w:t>
      </w:r>
      <w:r w:rsidR="006A5DFC">
        <w:rPr>
          <w:rFonts w:ascii="Times New Roman" w:hAnsi="Times New Roman"/>
          <w:sz w:val="28"/>
          <w:szCs w:val="28"/>
        </w:rPr>
        <w:t>241</w:t>
      </w:r>
    </w:p>
    <w:p w:rsidR="00796389" w:rsidRDefault="00250EB8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:rsidR="00B57139" w:rsidRDefault="00B57139" w:rsidP="002135C4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C3A" w:rsidRDefault="00466C3A" w:rsidP="00466C3A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18 января 2023 года № 35 «</w:t>
      </w:r>
      <w:r w:rsidRPr="00A75C91">
        <w:rPr>
          <w:rFonts w:ascii="Times New Roman" w:hAnsi="Times New Roman"/>
          <w:b/>
          <w:sz w:val="28"/>
          <w:szCs w:val="28"/>
        </w:rPr>
        <w:t>Об утверждении плана проведения экспертизы муниципальных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деятельности, на 2023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42031" w:rsidRDefault="00842031" w:rsidP="0084203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C3A" w:rsidRPr="006F639C" w:rsidRDefault="005A7746" w:rsidP="00466C3A">
      <w:pPr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AD57DA">
        <w:rPr>
          <w:rFonts w:ascii="Times New Roman" w:hAnsi="Times New Roman"/>
          <w:sz w:val="28"/>
          <w:szCs w:val="28"/>
        </w:rPr>
        <w:t xml:space="preserve"> с Федеральным законом от 06 октября </w:t>
      </w:r>
      <w:r>
        <w:rPr>
          <w:rFonts w:ascii="Times New Roman" w:hAnsi="Times New Roman"/>
          <w:sz w:val="28"/>
          <w:szCs w:val="28"/>
        </w:rPr>
        <w:t>2003</w:t>
      </w:r>
      <w:r w:rsidR="00AD57D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</w:t>
      </w:r>
      <w:r w:rsidR="00AD57DA">
        <w:rPr>
          <w:rFonts w:ascii="Times New Roman" w:hAnsi="Times New Roman"/>
          <w:sz w:val="28"/>
          <w:szCs w:val="28"/>
        </w:rPr>
        <w:t xml:space="preserve">ом Кемеровской области от 26 декабря </w:t>
      </w:r>
      <w:r>
        <w:rPr>
          <w:rFonts w:ascii="Times New Roman" w:hAnsi="Times New Roman"/>
          <w:sz w:val="28"/>
          <w:szCs w:val="28"/>
        </w:rPr>
        <w:t xml:space="preserve">2013 </w:t>
      </w:r>
      <w:r w:rsidR="00AD57DA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№ 142-ОЗ </w:t>
      </w:r>
      <w:proofErr w:type="gramStart"/>
      <w:r>
        <w:rPr>
          <w:rFonts w:ascii="Times New Roman" w:hAnsi="Times New Roman"/>
          <w:sz w:val="28"/>
          <w:szCs w:val="28"/>
        </w:rPr>
        <w:t xml:space="preserve">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области-Кузбассе», </w:t>
      </w:r>
      <w:r w:rsidR="00BD4E10">
        <w:rPr>
          <w:rFonts w:ascii="Times New Roman" w:hAnsi="Times New Roman"/>
          <w:sz w:val="28"/>
          <w:szCs w:val="28"/>
        </w:rPr>
        <w:t>решением Совета народных депутатов Беловского</w:t>
      </w:r>
      <w:r w:rsidR="00AD57DA">
        <w:rPr>
          <w:rFonts w:ascii="Times New Roman" w:hAnsi="Times New Roman"/>
          <w:sz w:val="28"/>
          <w:szCs w:val="28"/>
        </w:rPr>
        <w:t xml:space="preserve"> муниципального округа от 25 мая 2022 года</w:t>
      </w:r>
      <w:r w:rsidR="00BD4E10">
        <w:rPr>
          <w:rFonts w:ascii="Times New Roman" w:hAnsi="Times New Roman"/>
          <w:sz w:val="28"/>
          <w:szCs w:val="28"/>
        </w:rPr>
        <w:t xml:space="preserve"> № 189 «Об утверждении Порядка проведения оценки регулирующего воздействия проектов нормативных правовых актов и экспертизы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деятельности», руководствуясь Уставом муниципального образования Беловский муниципальный округ Кемеровской области</w:t>
      </w:r>
      <w:r w:rsidR="00466C3A">
        <w:rPr>
          <w:rFonts w:ascii="Times New Roman" w:hAnsi="Times New Roman"/>
          <w:sz w:val="28"/>
          <w:szCs w:val="28"/>
        </w:rPr>
        <w:t xml:space="preserve"> </w:t>
      </w:r>
      <w:r w:rsidR="00BD4E10">
        <w:rPr>
          <w:rFonts w:ascii="Times New Roman" w:hAnsi="Times New Roman"/>
          <w:sz w:val="28"/>
          <w:szCs w:val="28"/>
        </w:rPr>
        <w:t>- Кузбасса</w:t>
      </w:r>
      <w:r w:rsidR="00466C3A">
        <w:rPr>
          <w:rFonts w:ascii="Times New Roman" w:hAnsi="Times New Roman"/>
          <w:sz w:val="28"/>
          <w:szCs w:val="28"/>
        </w:rPr>
        <w:t xml:space="preserve">, внести в постановление администрации </w:t>
      </w:r>
      <w:r w:rsidR="00466C3A" w:rsidRPr="00576CBF">
        <w:rPr>
          <w:rFonts w:ascii="Times New Roman" w:hAnsi="Times New Roman"/>
          <w:sz w:val="28"/>
          <w:szCs w:val="28"/>
        </w:rPr>
        <w:t xml:space="preserve">Беловского муниципального округа от </w:t>
      </w:r>
      <w:r w:rsidR="00466C3A">
        <w:rPr>
          <w:rFonts w:ascii="Times New Roman" w:hAnsi="Times New Roman"/>
          <w:sz w:val="28"/>
          <w:szCs w:val="28"/>
        </w:rPr>
        <w:t>18 января 2023</w:t>
      </w:r>
      <w:r w:rsidR="00AD57DA">
        <w:rPr>
          <w:rFonts w:ascii="Times New Roman" w:hAnsi="Times New Roman"/>
          <w:sz w:val="28"/>
          <w:szCs w:val="28"/>
        </w:rPr>
        <w:t xml:space="preserve"> </w:t>
      </w:r>
      <w:r w:rsidR="00466C3A">
        <w:rPr>
          <w:rFonts w:ascii="Times New Roman" w:hAnsi="Times New Roman"/>
          <w:sz w:val="28"/>
          <w:szCs w:val="28"/>
        </w:rPr>
        <w:t>года № 35</w:t>
      </w:r>
      <w:r w:rsidR="00466C3A" w:rsidRPr="00576CBF">
        <w:rPr>
          <w:rFonts w:ascii="Times New Roman" w:hAnsi="Times New Roman"/>
          <w:sz w:val="28"/>
          <w:szCs w:val="28"/>
        </w:rPr>
        <w:t xml:space="preserve"> «</w:t>
      </w:r>
      <w:r w:rsidR="00466C3A" w:rsidRPr="00E7022C">
        <w:rPr>
          <w:rFonts w:ascii="Times New Roman" w:hAnsi="Times New Roman"/>
          <w:sz w:val="28"/>
          <w:szCs w:val="28"/>
        </w:rPr>
        <w:t>Об утверждении плана проведения экспертизы муниципальных нормативных правовых актов Беловского муниципального</w:t>
      </w:r>
      <w:proofErr w:type="gramEnd"/>
      <w:r w:rsidR="00466C3A" w:rsidRPr="00E7022C">
        <w:rPr>
          <w:rFonts w:ascii="Times New Roman" w:hAnsi="Times New Roman"/>
          <w:sz w:val="28"/>
          <w:szCs w:val="28"/>
        </w:rPr>
        <w:t xml:space="preserve"> округа, </w:t>
      </w:r>
      <w:proofErr w:type="gramStart"/>
      <w:r w:rsidR="00466C3A" w:rsidRPr="00E7022C">
        <w:rPr>
          <w:rFonts w:ascii="Times New Roman" w:hAnsi="Times New Roman"/>
          <w:sz w:val="28"/>
          <w:szCs w:val="28"/>
        </w:rPr>
        <w:t>затрагивающих</w:t>
      </w:r>
      <w:proofErr w:type="gramEnd"/>
      <w:r w:rsidR="00466C3A" w:rsidRPr="00E7022C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на 2023 год</w:t>
      </w:r>
      <w:r w:rsidR="00466C3A">
        <w:rPr>
          <w:rFonts w:ascii="Times New Roman" w:hAnsi="Times New Roman"/>
          <w:sz w:val="28"/>
          <w:szCs w:val="28"/>
        </w:rPr>
        <w:t>» следующие изменения:</w:t>
      </w:r>
    </w:p>
    <w:p w:rsidR="00466C3A" w:rsidRDefault="00466C3A" w:rsidP="00466C3A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Приложение к постановлению администрации </w:t>
      </w:r>
      <w:r w:rsidRPr="00576CBF">
        <w:rPr>
          <w:rFonts w:ascii="Times New Roman" w:hAnsi="Times New Roman"/>
          <w:sz w:val="28"/>
          <w:szCs w:val="28"/>
        </w:rPr>
        <w:t xml:space="preserve">Беловского муниципального округа от </w:t>
      </w:r>
      <w:r>
        <w:rPr>
          <w:rFonts w:ascii="Times New Roman" w:hAnsi="Times New Roman"/>
          <w:sz w:val="28"/>
          <w:szCs w:val="28"/>
        </w:rPr>
        <w:t>18 января 2023 года № 35 изложить в новой редакции согласно приложению к настоящему постановлению.</w:t>
      </w:r>
    </w:p>
    <w:p w:rsidR="00466C3A" w:rsidRDefault="00466C3A" w:rsidP="00466C3A">
      <w:pPr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7511C1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7511C1" w:rsidRPr="00576CBF">
        <w:rPr>
          <w:rFonts w:ascii="Times New Roman" w:hAnsi="Times New Roman"/>
          <w:sz w:val="28"/>
          <w:szCs w:val="28"/>
        </w:rPr>
        <w:t xml:space="preserve">Беловского муниципального округа от </w:t>
      </w:r>
      <w:r w:rsidR="007511C1">
        <w:rPr>
          <w:rFonts w:ascii="Times New Roman" w:hAnsi="Times New Roman"/>
          <w:sz w:val="28"/>
          <w:szCs w:val="28"/>
        </w:rPr>
        <w:t>30 января 2023 года № 63</w:t>
      </w:r>
      <w:r w:rsidR="00C115EA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Беловского муниципального округа от 18 января 2023 года № 35 «Об утверждении плана </w:t>
      </w:r>
      <w:r w:rsidR="00C115EA" w:rsidRPr="00E7022C">
        <w:rPr>
          <w:rFonts w:ascii="Times New Roman" w:hAnsi="Times New Roman"/>
          <w:sz w:val="28"/>
          <w:szCs w:val="28"/>
        </w:rPr>
        <w:t>проведения экспертизы муниципальных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деятельности, на 2023 год</w:t>
      </w:r>
      <w:r w:rsidR="00C115EA">
        <w:rPr>
          <w:rFonts w:ascii="Times New Roman" w:hAnsi="Times New Roman"/>
          <w:sz w:val="28"/>
          <w:szCs w:val="28"/>
        </w:rPr>
        <w:t>».</w:t>
      </w:r>
      <w:proofErr w:type="gramEnd"/>
    </w:p>
    <w:p w:rsidR="006D758F" w:rsidRDefault="006A5DFC" w:rsidP="006A5DFC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66C3A">
        <w:rPr>
          <w:rFonts w:ascii="Times New Roman" w:hAnsi="Times New Roman"/>
          <w:sz w:val="28"/>
          <w:szCs w:val="28"/>
        </w:rPr>
        <w:t>3</w:t>
      </w:r>
      <w:r w:rsidR="003B13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D75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D758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А.С. Рубцову.</w:t>
      </w:r>
    </w:p>
    <w:p w:rsidR="006D758F" w:rsidRDefault="00582CE7" w:rsidP="006D758F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758F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A52176" w:rsidRDefault="00A52176" w:rsidP="006D758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58F" w:rsidRDefault="006D758F" w:rsidP="006D758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4364" w:rsidRDefault="006E4364" w:rsidP="006D758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58F" w:rsidRDefault="006E4364" w:rsidP="006D758F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6A5D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A5D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6D758F" w:rsidRPr="006031E1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6D758F" w:rsidRDefault="006D758F" w:rsidP="006D758F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11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A5D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364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gramStart"/>
      <w:r w:rsidR="006E4364">
        <w:rPr>
          <w:rFonts w:ascii="Times New Roman" w:hAnsi="Times New Roman" w:cs="Times New Roman"/>
          <w:sz w:val="28"/>
          <w:szCs w:val="28"/>
        </w:rPr>
        <w:t>Митин</w:t>
      </w:r>
      <w:proofErr w:type="gramEnd"/>
    </w:p>
    <w:p w:rsidR="006D758F" w:rsidRDefault="006D758F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Default="00C115EA" w:rsidP="006D758F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5EA" w:rsidRPr="00C41D33" w:rsidRDefault="00C115EA" w:rsidP="00C115EA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C115EA" w:rsidRPr="00C41D33" w:rsidRDefault="00C115EA" w:rsidP="00C115EA">
      <w:pPr>
        <w:pStyle w:val="ConsPlusNormal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C41D33">
        <w:rPr>
          <w:rFonts w:ascii="Times New Roman" w:hAnsi="Times New Roman" w:cs="Times New Roman"/>
        </w:rPr>
        <w:t>остановлению администрации</w:t>
      </w:r>
    </w:p>
    <w:p w:rsidR="00C115EA" w:rsidRPr="00C41D33" w:rsidRDefault="00C115EA" w:rsidP="00C115EA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Беловского муниципального </w:t>
      </w:r>
      <w:r>
        <w:rPr>
          <w:rFonts w:ascii="Times New Roman" w:hAnsi="Times New Roman" w:cs="Times New Roman"/>
        </w:rPr>
        <w:t>округа</w:t>
      </w:r>
    </w:p>
    <w:p w:rsidR="00C115EA" w:rsidRDefault="00C115EA" w:rsidP="00C115EA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>от</w:t>
      </w:r>
      <w:r w:rsidR="006A5DFC">
        <w:rPr>
          <w:rFonts w:ascii="Times New Roman" w:hAnsi="Times New Roman" w:cs="Times New Roman"/>
        </w:rPr>
        <w:t xml:space="preserve"> 27</w:t>
      </w:r>
      <w:r w:rsidRPr="00C41D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апреля  2023 г. №</w:t>
      </w:r>
      <w:r w:rsidR="006A5DFC">
        <w:rPr>
          <w:rFonts w:ascii="Times New Roman" w:hAnsi="Times New Roman" w:cs="Times New Roman"/>
        </w:rPr>
        <w:t xml:space="preserve"> 241</w:t>
      </w:r>
      <w:r>
        <w:rPr>
          <w:rFonts w:ascii="Times New Roman" w:hAnsi="Times New Roman" w:cs="Times New Roman"/>
        </w:rPr>
        <w:t xml:space="preserve">  </w:t>
      </w:r>
    </w:p>
    <w:p w:rsidR="00C115EA" w:rsidRDefault="00C115EA" w:rsidP="006D758F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</w:p>
    <w:p w:rsidR="006D758F" w:rsidRPr="00C41D33" w:rsidRDefault="00582CE7" w:rsidP="006D758F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6D758F">
        <w:rPr>
          <w:rFonts w:ascii="Times New Roman" w:hAnsi="Times New Roman"/>
        </w:rPr>
        <w:t xml:space="preserve">Приложение </w:t>
      </w:r>
    </w:p>
    <w:p w:rsidR="006D758F" w:rsidRPr="00C41D33" w:rsidRDefault="006D758F" w:rsidP="006D758F">
      <w:pPr>
        <w:pStyle w:val="ConsPlusNormal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C41D33">
        <w:rPr>
          <w:rFonts w:ascii="Times New Roman" w:hAnsi="Times New Roman" w:cs="Times New Roman"/>
        </w:rPr>
        <w:t>остановлению администрации</w:t>
      </w:r>
    </w:p>
    <w:p w:rsidR="006D758F" w:rsidRPr="00C41D33" w:rsidRDefault="006D758F" w:rsidP="006D758F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Беловского муниципального </w:t>
      </w:r>
      <w:r>
        <w:rPr>
          <w:rFonts w:ascii="Times New Roman" w:hAnsi="Times New Roman" w:cs="Times New Roman"/>
        </w:rPr>
        <w:t>округа</w:t>
      </w:r>
    </w:p>
    <w:p w:rsidR="006D758F" w:rsidRDefault="006D758F" w:rsidP="006D758F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от </w:t>
      </w:r>
      <w:r w:rsidR="00BF7EA0"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</w:rPr>
        <w:t xml:space="preserve">января  2023 г. № </w:t>
      </w:r>
      <w:r w:rsidR="00BF7EA0">
        <w:rPr>
          <w:rFonts w:ascii="Times New Roman" w:hAnsi="Times New Roman" w:cs="Times New Roman"/>
        </w:rPr>
        <w:t xml:space="preserve"> 35</w:t>
      </w:r>
    </w:p>
    <w:p w:rsidR="00A75C91" w:rsidRPr="00C41D33" w:rsidRDefault="00A75C91" w:rsidP="006D758F">
      <w:pPr>
        <w:pStyle w:val="ConsPlusNormal"/>
        <w:suppressAutoHyphens/>
        <w:jc w:val="right"/>
        <w:rPr>
          <w:rFonts w:ascii="Times New Roman" w:hAnsi="Times New Roman" w:cs="Times New Roman"/>
        </w:rPr>
      </w:pPr>
    </w:p>
    <w:p w:rsidR="006D758F" w:rsidRDefault="00A75C91" w:rsidP="00A75C9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40"/>
      <w:bookmarkEnd w:id="0"/>
      <w:r w:rsidRPr="00A75C91">
        <w:rPr>
          <w:rFonts w:ascii="Times New Roman" w:hAnsi="Times New Roman"/>
          <w:b/>
          <w:sz w:val="28"/>
          <w:szCs w:val="28"/>
        </w:rPr>
        <w:t>П</w:t>
      </w:r>
      <w:r w:rsidR="006D758F" w:rsidRPr="00A75C91">
        <w:rPr>
          <w:rFonts w:ascii="Times New Roman" w:hAnsi="Times New Roman"/>
          <w:b/>
          <w:sz w:val="28"/>
          <w:szCs w:val="28"/>
        </w:rPr>
        <w:t>лан проведения экспертизы муниципальных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деятельности, на 2023 год</w:t>
      </w:r>
    </w:p>
    <w:p w:rsidR="00A75C91" w:rsidRDefault="00A75C91" w:rsidP="00A75C91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095"/>
        <w:gridCol w:w="2800"/>
      </w:tblGrid>
      <w:tr w:rsidR="004B29FD" w:rsidRPr="004B29FD" w:rsidTr="004B29FD">
        <w:tc>
          <w:tcPr>
            <w:tcW w:w="959" w:type="dxa"/>
          </w:tcPr>
          <w:p w:rsidR="00A75C91" w:rsidRPr="004B29FD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B29F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B29F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A75C91" w:rsidRPr="004B29FD" w:rsidRDefault="00A75C91" w:rsidP="004B29F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>Наименование муниципального нормативного правового акта</w:t>
            </w:r>
          </w:p>
        </w:tc>
        <w:tc>
          <w:tcPr>
            <w:tcW w:w="2800" w:type="dxa"/>
          </w:tcPr>
          <w:p w:rsidR="00A75C91" w:rsidRPr="004B29FD" w:rsidRDefault="00A75C91" w:rsidP="004B29F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>Период проведения экспертизы</w:t>
            </w:r>
          </w:p>
        </w:tc>
      </w:tr>
      <w:tr w:rsidR="004B29FD" w:rsidRPr="004B29FD" w:rsidTr="004B29FD">
        <w:trPr>
          <w:trHeight w:val="1853"/>
        </w:trPr>
        <w:tc>
          <w:tcPr>
            <w:tcW w:w="959" w:type="dxa"/>
          </w:tcPr>
          <w:p w:rsidR="00A75C91" w:rsidRPr="004B29FD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1D7FE8" w:rsidRDefault="00450D1B" w:rsidP="001D7FE8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9F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Pr="004B29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Беловского муниципального округа </w:t>
            </w:r>
            <w:r w:rsidR="00042525" w:rsidRPr="004B29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FE8" w:rsidRPr="001D7FE8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постановление администрации Беловского муниципального округа от 04</w:t>
            </w:r>
            <w:r w:rsidR="00AD5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февраля </w:t>
            </w:r>
            <w:r w:rsidR="001D7FE8" w:rsidRPr="001D7FE8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  <w:r w:rsidR="00AD5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  <w:r w:rsidR="001D7FE8" w:rsidRPr="001D7F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№ 147 «Об утверждении муниципальной программы «Развитие экономического потенциала в Беловском муниципальном округе» на 2022 - 2024 годы</w:t>
            </w:r>
            <w:r w:rsidR="00CA1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 редакции </w:t>
            </w:r>
            <w:r w:rsidR="008B2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постановления администрации Беловского муниципального округа </w:t>
            </w:r>
            <w:r w:rsidR="00CA1739" w:rsidRPr="004B29FD">
              <w:rPr>
                <w:rFonts w:ascii="Times New Roman" w:hAnsi="Times New Roman" w:cs="Times New Roman"/>
                <w:sz w:val="28"/>
                <w:szCs w:val="28"/>
              </w:rPr>
              <w:t>от 11</w:t>
            </w:r>
            <w:r w:rsidR="00AD57DA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 w:rsidR="00CA1739" w:rsidRPr="004B29F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D57D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CA1739" w:rsidRPr="004B29FD">
              <w:rPr>
                <w:rFonts w:ascii="Times New Roman" w:hAnsi="Times New Roman" w:cs="Times New Roman"/>
                <w:sz w:val="28"/>
                <w:szCs w:val="28"/>
              </w:rPr>
              <w:t xml:space="preserve"> № 17</w:t>
            </w:r>
            <w:r w:rsidR="00CA17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5C91" w:rsidRPr="004B29FD" w:rsidRDefault="00A75C91" w:rsidP="004B29F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75C91" w:rsidRPr="004B29FD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</w:tr>
      <w:tr w:rsidR="004B29FD" w:rsidRPr="004B29FD" w:rsidTr="004B29FD">
        <w:tc>
          <w:tcPr>
            <w:tcW w:w="959" w:type="dxa"/>
          </w:tcPr>
          <w:p w:rsidR="00A75C91" w:rsidRPr="004B29FD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717456" w:rsidRPr="00717456" w:rsidRDefault="00717456" w:rsidP="00717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Беловского </w:t>
            </w:r>
            <w:r w:rsidRPr="00717456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14</w:t>
            </w:r>
            <w:r w:rsidR="00AD57DA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="00AD57DA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>
              <w:rPr>
                <w:rFonts w:ascii="Times New Roman" w:hAnsi="Times New Roman"/>
                <w:sz w:val="28"/>
                <w:szCs w:val="28"/>
              </w:rPr>
              <w:t>№ 973</w:t>
            </w:r>
            <w:r w:rsidRPr="007174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17456">
              <w:rPr>
                <w:rFonts w:ascii="Times New Roman" w:hAnsi="Times New Roman"/>
                <w:sz w:val="28"/>
                <w:szCs w:val="28"/>
              </w:rPr>
              <w:t>Об утверждении схемы размещения нестационарных торговых объектов на территории Беловского муниципального округа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A75C91" w:rsidRPr="004B29FD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75C91" w:rsidRPr="004B29FD" w:rsidRDefault="003B4616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</w:tc>
      </w:tr>
      <w:tr w:rsidR="004B29FD" w:rsidRPr="004B29FD" w:rsidTr="004B29FD">
        <w:tc>
          <w:tcPr>
            <w:tcW w:w="959" w:type="dxa"/>
          </w:tcPr>
          <w:p w:rsidR="00A75C91" w:rsidRPr="004B29FD" w:rsidRDefault="00A75C91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717456" w:rsidRPr="00225EF0" w:rsidRDefault="00717456" w:rsidP="00AD57D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Беловского </w:t>
            </w:r>
            <w:r w:rsidRPr="00717456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31</w:t>
            </w:r>
            <w:r w:rsidR="00AD57DA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AD57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66 «</w:t>
            </w:r>
            <w:r w:rsidRPr="00717456">
              <w:rPr>
                <w:rFonts w:ascii="Times New Roman" w:eastAsiaTheme="minorEastAsia" w:hAnsi="Times New Roman" w:cs="Times New Roman"/>
                <w:sz w:val="28"/>
                <w:szCs w:val="28"/>
              </w:rPr>
      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 w:rsidRPr="00717456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Беловского муниципального  округа</w:t>
            </w:r>
            <w:r w:rsidR="00AD57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5C91" w:rsidRPr="004B29FD" w:rsidRDefault="00A75C91" w:rsidP="0071745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75C91" w:rsidRPr="004B29FD" w:rsidRDefault="003B4616" w:rsidP="004B29F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9FD">
              <w:rPr>
                <w:rFonts w:ascii="Times New Roman" w:hAnsi="Times New Roman"/>
                <w:sz w:val="28"/>
                <w:szCs w:val="28"/>
              </w:rPr>
              <w:t>3 квартал</w:t>
            </w:r>
          </w:p>
        </w:tc>
      </w:tr>
    </w:tbl>
    <w:p w:rsidR="00A75C91" w:rsidRPr="00582CE7" w:rsidRDefault="00582CE7" w:rsidP="00A75C91">
      <w:pPr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CE7">
        <w:rPr>
          <w:rFonts w:ascii="Times New Roman" w:hAnsi="Times New Roman"/>
          <w:sz w:val="28"/>
          <w:szCs w:val="28"/>
        </w:rPr>
        <w:t>».</w:t>
      </w:r>
    </w:p>
    <w:sectPr w:rsidR="00A75C91" w:rsidRPr="00582CE7" w:rsidSect="00F90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42031"/>
    <w:rsid w:val="000145F2"/>
    <w:rsid w:val="0002295E"/>
    <w:rsid w:val="00032CA2"/>
    <w:rsid w:val="00042525"/>
    <w:rsid w:val="000E15CD"/>
    <w:rsid w:val="00125A8F"/>
    <w:rsid w:val="00147360"/>
    <w:rsid w:val="001D7FE8"/>
    <w:rsid w:val="002135C4"/>
    <w:rsid w:val="00232824"/>
    <w:rsid w:val="00250EB8"/>
    <w:rsid w:val="00324C10"/>
    <w:rsid w:val="00352E76"/>
    <w:rsid w:val="003B13D6"/>
    <w:rsid w:val="003B4616"/>
    <w:rsid w:val="00450D1B"/>
    <w:rsid w:val="00466C3A"/>
    <w:rsid w:val="004B29FD"/>
    <w:rsid w:val="00524892"/>
    <w:rsid w:val="00582CE7"/>
    <w:rsid w:val="00587493"/>
    <w:rsid w:val="005A7746"/>
    <w:rsid w:val="005B24AD"/>
    <w:rsid w:val="0061758A"/>
    <w:rsid w:val="006A1826"/>
    <w:rsid w:val="006A5DFC"/>
    <w:rsid w:val="006B1B66"/>
    <w:rsid w:val="006D06C7"/>
    <w:rsid w:val="006D758F"/>
    <w:rsid w:val="006E4364"/>
    <w:rsid w:val="006F3E4D"/>
    <w:rsid w:val="00717456"/>
    <w:rsid w:val="007511C1"/>
    <w:rsid w:val="00796389"/>
    <w:rsid w:val="007C146F"/>
    <w:rsid w:val="007D14FF"/>
    <w:rsid w:val="007F7C01"/>
    <w:rsid w:val="00842031"/>
    <w:rsid w:val="008B2A5C"/>
    <w:rsid w:val="008C07DF"/>
    <w:rsid w:val="008C3EC1"/>
    <w:rsid w:val="00994CB9"/>
    <w:rsid w:val="00A105B7"/>
    <w:rsid w:val="00A30B59"/>
    <w:rsid w:val="00A46AA5"/>
    <w:rsid w:val="00A52176"/>
    <w:rsid w:val="00A71D1C"/>
    <w:rsid w:val="00A75C91"/>
    <w:rsid w:val="00A774D3"/>
    <w:rsid w:val="00A94296"/>
    <w:rsid w:val="00AD57DA"/>
    <w:rsid w:val="00B2687A"/>
    <w:rsid w:val="00B57139"/>
    <w:rsid w:val="00B9451C"/>
    <w:rsid w:val="00BD4E10"/>
    <w:rsid w:val="00BF7EA0"/>
    <w:rsid w:val="00C115EA"/>
    <w:rsid w:val="00CA1739"/>
    <w:rsid w:val="00CD0F16"/>
    <w:rsid w:val="00CE67E0"/>
    <w:rsid w:val="00D01E32"/>
    <w:rsid w:val="00D101EA"/>
    <w:rsid w:val="00DD5CAF"/>
    <w:rsid w:val="00DF4CA4"/>
    <w:rsid w:val="00E755FC"/>
    <w:rsid w:val="00E97538"/>
    <w:rsid w:val="00EA0F68"/>
    <w:rsid w:val="00F21627"/>
    <w:rsid w:val="00F23936"/>
    <w:rsid w:val="00F90CCD"/>
    <w:rsid w:val="00F9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105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105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758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6D758F"/>
    <w:pPr>
      <w:widowControl w:val="0"/>
      <w:autoSpaceDE w:val="0"/>
      <w:autoSpaceDN w:val="0"/>
    </w:pPr>
    <w:rPr>
      <w:rFonts w:cs="Calibri"/>
      <w:b/>
      <w:sz w:val="22"/>
    </w:rPr>
  </w:style>
  <w:style w:type="table" w:styleId="a5">
    <w:name w:val="Table Grid"/>
    <w:basedOn w:val="a1"/>
    <w:uiPriority w:val="59"/>
    <w:rsid w:val="00A75C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nom5-kss\Desktop\&#1044;&#1051;&#1071;%20&#1056;&#1040;&#1041;&#1054;&#1058;&#1067;%20&#1042;%20&#1045;&#1064;&#1050;&#1045;%20&#1048;%20&#1057;%20&#1055;&#1048;&#1057;&#1068;&#1052;&#1040;&#1052;&#1048;\&#1055;&#1086;&#1089;&#1090;%20&#1088;&#1072;&#1089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расп.dot</Template>
  <TotalTime>75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Самойленко Наталья Михайловна</cp:lastModifiedBy>
  <cp:revision>14</cp:revision>
  <cp:lastPrinted>2023-04-27T01:01:00Z</cp:lastPrinted>
  <dcterms:created xsi:type="dcterms:W3CDTF">2023-01-16T04:06:00Z</dcterms:created>
  <dcterms:modified xsi:type="dcterms:W3CDTF">2023-04-27T01:01:00Z</dcterms:modified>
</cp:coreProperties>
</file>